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215551">
        <w:rPr>
          <w:rFonts w:ascii="Arial" w:eastAsia="Calibri" w:hAnsi="Arial" w:cs="Arial"/>
          <w:sz w:val="22"/>
          <w:szCs w:val="22"/>
          <w:lang w:eastAsia="en-US"/>
        </w:rPr>
        <w:t xml:space="preserve">6 kwietnia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5987">
        <w:rPr>
          <w:rFonts w:ascii="Arial" w:hAnsi="Arial" w:cs="Arial"/>
          <w:b/>
          <w:sz w:val="22"/>
          <w:szCs w:val="22"/>
        </w:rPr>
        <w:t>Bezpieczniej na przejazdach w Warszawie i województwie</w:t>
      </w:r>
    </w:p>
    <w:p w:rsidR="00E26F99" w:rsidRDefault="00E26F99" w:rsidP="00E26F99">
      <w:pPr>
        <w:spacing w:line="360" w:lineRule="auto"/>
        <w:jc w:val="both"/>
        <w:rPr>
          <w:rFonts w:ascii="Arial" w:hAnsi="Arial" w:cs="Arial"/>
          <w:b/>
        </w:rPr>
      </w:pP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5987">
        <w:rPr>
          <w:rFonts w:ascii="Arial" w:hAnsi="Arial" w:cs="Arial"/>
          <w:b/>
          <w:sz w:val="22"/>
          <w:szCs w:val="22"/>
        </w:rPr>
        <w:t xml:space="preserve">Na Mazowszu 21 przejazdów kolejowo-drogowych, w tym 3 w Warszawie, zmodernizują PKP Polskie Linie Kolejowe S.A. Będzie bezpieczniej dzięki nowym urządzeniom, oświetleniu i wymienionej nawierzchnia. Inwestycja jest realizowana </w:t>
      </w:r>
      <w:r>
        <w:rPr>
          <w:rFonts w:ascii="Arial" w:hAnsi="Arial" w:cs="Arial"/>
          <w:b/>
          <w:sz w:val="22"/>
          <w:szCs w:val="22"/>
        </w:rPr>
        <w:br/>
      </w:r>
      <w:r w:rsidRPr="00065987">
        <w:rPr>
          <w:rFonts w:ascii="Arial" w:hAnsi="Arial" w:cs="Arial"/>
          <w:b/>
          <w:sz w:val="22"/>
          <w:szCs w:val="22"/>
        </w:rPr>
        <w:t xml:space="preserve">w ramach wartego 400 mln zł ogólnopolskiego programu przejazdowego. 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sz w:val="22"/>
          <w:szCs w:val="22"/>
        </w:rPr>
        <w:t xml:space="preserve">W Warszawie, w ramach ogólnopolskiego programu przejazdowego, przebudowane zostaną </w:t>
      </w:r>
      <w:r w:rsidRPr="00065987">
        <w:rPr>
          <w:rFonts w:ascii="Arial" w:hAnsi="Arial" w:cs="Arial"/>
          <w:sz w:val="22"/>
          <w:szCs w:val="22"/>
        </w:rPr>
        <w:br/>
        <w:t xml:space="preserve">3 przejazdy kolejowo-drogowe. Wartość tylko tej inwestycji to prawie 3 mln zł. Jeden </w:t>
      </w:r>
      <w:r w:rsidRPr="00065987">
        <w:rPr>
          <w:rFonts w:ascii="Arial" w:hAnsi="Arial" w:cs="Arial"/>
          <w:sz w:val="22"/>
          <w:szCs w:val="22"/>
        </w:rPr>
        <w:br/>
        <w:t xml:space="preserve">w miejscowości Michałów Reginów na linii pomiędzy Legionowem a Tłuszczem i dwa na Włochach: na ul. Poronińskiej i Królowej Bony. 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b/>
          <w:sz w:val="22"/>
          <w:szCs w:val="22"/>
        </w:rPr>
        <w:t>W Michałowie Reginowie</w:t>
      </w:r>
      <w:r w:rsidRPr="00065987">
        <w:rPr>
          <w:rFonts w:ascii="Arial" w:hAnsi="Arial" w:cs="Arial"/>
          <w:sz w:val="22"/>
          <w:szCs w:val="22"/>
        </w:rPr>
        <w:t xml:space="preserve"> zasadnicze prace na przejeździe kolejowo-drogowym będą przeprowadzone między 21 a 25 maja. Zainstalowane zostaną nowe urządzenia zabezpieczające przejazd i monitoring. Wymienione zostaną tory i nawierzchnia drogi. Między 21 a 25 maja, ze względu na szeroki zakres prac pociągi SKM na linii od Legionowa do Wieliszewa zastąpi komunikacja autobusowa. Prace zostały ujęte w rozkładzie jazdy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>i informacje o zmianach są dostępne na stacjach i przystankach.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b/>
          <w:sz w:val="22"/>
          <w:szCs w:val="22"/>
        </w:rPr>
        <w:t>Na ulicy Poronińskiej</w:t>
      </w:r>
      <w:r w:rsidRPr="00065987">
        <w:rPr>
          <w:rFonts w:ascii="Arial" w:hAnsi="Arial" w:cs="Arial"/>
          <w:sz w:val="22"/>
          <w:szCs w:val="22"/>
        </w:rPr>
        <w:t xml:space="preserve">, na przejeździe pomiędzy stacjami Warszawa Główna Towarowa </w:t>
      </w:r>
      <w:r w:rsidRPr="00065987">
        <w:rPr>
          <w:rFonts w:ascii="Arial" w:hAnsi="Arial" w:cs="Arial"/>
          <w:sz w:val="22"/>
          <w:szCs w:val="22"/>
        </w:rPr>
        <w:br/>
        <w:t xml:space="preserve">a Warszawa Al. Jerozolimskie, PLK zamontują samoczynną sygnalizację przejazdową oraz nowe oświetlenie. Ponadto wymieniona będzie nawierzchnia drogi i tory. W związku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 xml:space="preserve">z pracami pomiędzy 26 a 30 maja samochody będą przejeżdżały przez przejazd wahadłowo. </w:t>
      </w:r>
      <w:r w:rsidRPr="00065987"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b/>
          <w:sz w:val="22"/>
          <w:szCs w:val="22"/>
        </w:rPr>
        <w:t>Na ulicy Królowej Bony</w:t>
      </w:r>
      <w:r w:rsidRPr="00065987">
        <w:rPr>
          <w:rFonts w:ascii="Arial" w:hAnsi="Arial" w:cs="Arial"/>
          <w:sz w:val="22"/>
          <w:szCs w:val="22"/>
        </w:rPr>
        <w:t xml:space="preserve"> na przejeździe również zainstalowana zostanie samoczynna sygnalizacja przejazdowa i nowe oświetlenie. Prace nie będą miały wpływu na ruch lokalny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 xml:space="preserve">i ruch pociągów. 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sz w:val="22"/>
          <w:szCs w:val="22"/>
        </w:rPr>
        <w:t xml:space="preserve">Dzięki inwestycji PKP Polskich Linii Kolejowych S.A. </w:t>
      </w:r>
      <w:proofErr w:type="gramStart"/>
      <w:r w:rsidRPr="00065987">
        <w:rPr>
          <w:rFonts w:ascii="Arial" w:hAnsi="Arial" w:cs="Arial"/>
          <w:sz w:val="22"/>
          <w:szCs w:val="22"/>
        </w:rPr>
        <w:t>zwiększony</w:t>
      </w:r>
      <w:proofErr w:type="gramEnd"/>
      <w:r w:rsidRPr="00065987">
        <w:rPr>
          <w:rFonts w:ascii="Arial" w:hAnsi="Arial" w:cs="Arial"/>
          <w:sz w:val="22"/>
          <w:szCs w:val="22"/>
        </w:rPr>
        <w:t xml:space="preserve"> zostanie poziom bezpieczeństwa w ruchu kolejowym i drogowym. Nowe urządzenia samoczynnej sygnalizacji przejazdowej i oświetlenie umożliwią bezpieczniejszą jazdę i ruch pieszy. Kamery będą nadzorowały zachowania kierowców. Na Mazowszu w ramach programu przejazdowego przebudowanych zostanie 21 przejazdów.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sz w:val="22"/>
          <w:szCs w:val="22"/>
        </w:rPr>
        <w:lastRenderedPageBreak/>
        <w:t xml:space="preserve">PKP Polskie Linie Kolejowe S.A. </w:t>
      </w:r>
      <w:proofErr w:type="gramStart"/>
      <w:r w:rsidRPr="00065987">
        <w:rPr>
          <w:rFonts w:ascii="Arial" w:hAnsi="Arial" w:cs="Arial"/>
          <w:sz w:val="22"/>
          <w:szCs w:val="22"/>
        </w:rPr>
        <w:t>w</w:t>
      </w:r>
      <w:proofErr w:type="gramEnd"/>
      <w:r w:rsidRPr="00065987">
        <w:rPr>
          <w:rFonts w:ascii="Arial" w:hAnsi="Arial" w:cs="Arial"/>
          <w:sz w:val="22"/>
          <w:szCs w:val="22"/>
        </w:rPr>
        <w:t xml:space="preserve"> ramach Krajowego Programu Kolejowego realizują projekt „Poprawa bezpieczeństwa na skrzyżowaniach linii kolejowych z drogami” w I etapie obejmuje przebudowę 182 przejazdów kolejowo-drogowych w całej Polsce. Projekt będzie realizowany do 2019 roku. II etap koncentruje się na budowie nowych skrzyżowań bezkolizyjnych. Łącznie na projekt przewidziano 400 mln zł. Jest współfinansowany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>z Programu Operacyjnego Infrastruktura i Środowisko.</w:t>
      </w:r>
    </w:p>
    <w:p w:rsidR="00E26F99" w:rsidRPr="00065987" w:rsidRDefault="00E26F99" w:rsidP="00E26F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987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065987">
        <w:rPr>
          <w:rFonts w:ascii="Arial" w:hAnsi="Arial" w:cs="Arial"/>
          <w:sz w:val="22"/>
          <w:szCs w:val="22"/>
        </w:rPr>
        <w:t>konsekwentnie</w:t>
      </w:r>
      <w:proofErr w:type="gramEnd"/>
      <w:r w:rsidRPr="00065987">
        <w:rPr>
          <w:rFonts w:ascii="Arial" w:hAnsi="Arial" w:cs="Arial"/>
          <w:sz w:val="22"/>
          <w:szCs w:val="22"/>
        </w:rPr>
        <w:t xml:space="preserve"> podwyższają poziom bezpieczeństwa </w:t>
      </w:r>
      <w:r w:rsidRPr="00065987">
        <w:rPr>
          <w:rFonts w:ascii="Arial" w:hAnsi="Arial" w:cs="Arial"/>
          <w:sz w:val="22"/>
          <w:szCs w:val="22"/>
        </w:rPr>
        <w:br/>
        <w:t xml:space="preserve">na przejazdach kolejowo-drogowych w całej Polsce. W latach 2013 – 2017 wyremontowanych zostało ponad 1900 przejazdów, między innymi na liniach z Warszawy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 xml:space="preserve">do Czachówka i z Warszawy do Białegostoku. Kolejne prace na skrzyżowaniach torów </w:t>
      </w:r>
      <w:r>
        <w:rPr>
          <w:rFonts w:ascii="Arial" w:hAnsi="Arial" w:cs="Arial"/>
          <w:sz w:val="22"/>
          <w:szCs w:val="22"/>
        </w:rPr>
        <w:br/>
      </w:r>
      <w:r w:rsidRPr="00065987">
        <w:rPr>
          <w:rFonts w:ascii="Arial" w:hAnsi="Arial" w:cs="Arial"/>
          <w:sz w:val="22"/>
          <w:szCs w:val="22"/>
        </w:rPr>
        <w:t xml:space="preserve">z drogami będą m.in. na linii do Lublina, do Radomia i do Białegostoku. Powstaną także skrzyżowania bezkolizyjne w Pruszkowie, Sulejówku, Wesołej, a w Warszawie przy </w:t>
      </w:r>
      <w:proofErr w:type="spellStart"/>
      <w:r w:rsidRPr="00065987">
        <w:rPr>
          <w:rFonts w:ascii="Arial" w:hAnsi="Arial" w:cs="Arial"/>
          <w:sz w:val="22"/>
          <w:szCs w:val="22"/>
        </w:rPr>
        <w:t>Karczunkowskiej</w:t>
      </w:r>
      <w:proofErr w:type="spellEnd"/>
      <w:r w:rsidRPr="00065987">
        <w:rPr>
          <w:rFonts w:ascii="Arial" w:hAnsi="Arial" w:cs="Arial"/>
          <w:sz w:val="22"/>
          <w:szCs w:val="22"/>
        </w:rPr>
        <w:t xml:space="preserve"> i Chełmżyńskiej. </w:t>
      </w:r>
    </w:p>
    <w:p w:rsidR="00E26F99" w:rsidRDefault="00E26F99" w:rsidP="00E26F9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26F99" w:rsidRDefault="00E26F99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E26F99" w:rsidRDefault="00E26F9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Karol Jakubowski</w:t>
      </w:r>
    </w:p>
    <w:p w:rsidR="00161379" w:rsidRPr="00161379" w:rsidRDefault="00215551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Zespól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E13A0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874BB4" w:rsidRDefault="00E26F99" w:rsidP="00E26F99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668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  <w:lang w:eastAsia="en-US"/>
        </w:rPr>
        <w:t> 679 414</w:t>
      </w: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09" w:rsidRDefault="00E13A09" w:rsidP="006B0DBA">
      <w:r>
        <w:separator/>
      </w:r>
    </w:p>
  </w:endnote>
  <w:endnote w:type="continuationSeparator" w:id="0">
    <w:p w:rsidR="00E13A09" w:rsidRDefault="00E13A0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09" w:rsidRDefault="00E13A09" w:rsidP="006B0DBA">
      <w:r w:rsidRPr="006B0DBA">
        <w:rPr>
          <w:color w:val="000000"/>
        </w:rPr>
        <w:separator/>
      </w:r>
    </w:p>
  </w:footnote>
  <w:footnote w:type="continuationSeparator" w:id="0">
    <w:p w:rsidR="00E13A09" w:rsidRDefault="00E13A0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1971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301BA"/>
    <w:rsid w:val="00662937"/>
    <w:rsid w:val="00664164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8010A3"/>
    <w:rsid w:val="008236B1"/>
    <w:rsid w:val="00830A1D"/>
    <w:rsid w:val="00835C65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0D24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13A09"/>
    <w:rsid w:val="00E26F99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15792-6916-4CDE-B61D-242497D1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3397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2018-04-09T11:14:00Z</dcterms:created>
  <dcterms:modified xsi:type="dcterms:W3CDTF">2018-04-09T11:14:00Z</dcterms:modified>
</cp:coreProperties>
</file>